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83"/>
        <w:ind w:left="5780" w:right="0" w:firstLine="0"/>
        <w:jc w:val="left"/>
        <w:rPr>
          <w:b w:val="0"/>
          <w:bCs w:val="0"/>
        </w:rPr>
      </w:pPr>
      <w:r>
        <w:rPr/>
      </w:r>
      <w:r>
        <w:rPr>
          <w:spacing w:val="-60"/>
          <w:u w:val="thick" w:color="000000"/>
        </w:rPr>
        <w:t> </w:t>
      </w:r>
      <w:r>
        <w:rPr>
          <w:u w:val="thick" w:color="000000"/>
        </w:rPr>
        <w:t>Админи</w:t>
      </w:r>
      <w:r>
        <w:rPr>
          <w:spacing w:val="-2"/>
          <w:u w:val="thick" w:color="000000"/>
        </w:rPr>
        <w:t>ст</w:t>
      </w:r>
      <w:r>
        <w:rPr>
          <w:spacing w:val="-59"/>
          <w:u w:val="thick" w:color="000000"/>
        </w:rPr>
        <w:t> </w:t>
      </w:r>
      <w:r>
        <w:rPr>
          <w:u w:val="thick" w:color="000000"/>
        </w:rPr>
        <w:t>р</w:t>
      </w:r>
      <w:r>
        <w:rPr>
          <w:spacing w:val="-1"/>
          <w:u w:val="thick" w:color="000000"/>
        </w:rPr>
        <w:t>аци</w:t>
      </w:r>
      <w:r>
        <w:rPr>
          <w:u w:val="thick" w:color="000000"/>
        </w:rPr>
        <w:t>я </w:t>
      </w:r>
      <w:r>
        <w:rPr>
          <w:spacing w:val="-1"/>
          <w:u w:val="thick" w:color="000000"/>
        </w:rPr>
        <w:t>Московского</w:t>
      </w:r>
      <w:r>
        <w:rPr>
          <w:u w:val="thick" w:color="000000"/>
        </w:rPr>
        <w:t> района в </w:t>
      </w:r>
      <w:r>
        <w:rPr>
          <w:spacing w:val="-1"/>
          <w:u w:val="thick" w:color="000000"/>
        </w:rPr>
        <w:t>гор</w:t>
      </w:r>
      <w:r>
        <w:rPr>
          <w:spacing w:val="-2"/>
          <w:u w:val="thick" w:color="000000"/>
        </w:rPr>
        <w:t>од</w:t>
      </w:r>
      <w:r>
        <w:rPr>
          <w:u w:val="thick" w:color="000000"/>
        </w:rPr>
        <w:t>е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Т</w:t>
      </w:r>
      <w:r>
        <w:rPr>
          <w:spacing w:val="-1"/>
          <w:u w:val="thick" w:color="000000"/>
        </w:rPr>
        <w:t>вер</w:t>
      </w:r>
      <w:r>
        <w:rPr>
          <w:u w:val="thick" w:color="000000"/>
        </w:rPr>
        <w:t>и</w:t>
      </w:r>
      <w:r>
        <w:rPr>
          <w:u w:val="thick" w:color="000000"/>
        </w:rPr>
        <w:t> </w:t>
      </w:r>
      <w:r>
        <w:rPr/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75" w:lineRule="auto"/>
        <w:ind w:right="798"/>
        <w:jc w:val="left"/>
        <w:rPr>
          <w:b w:val="0"/>
          <w:bCs w:val="0"/>
        </w:rPr>
      </w:pPr>
      <w:r>
        <w:rPr>
          <w:spacing w:val="-1"/>
        </w:rPr>
        <w:t>Сведения</w:t>
      </w:r>
      <w:r>
        <w:rPr/>
        <w:t>  о доходах,</w:t>
      </w:r>
      <w:r>
        <w:rPr>
          <w:spacing w:val="1"/>
        </w:rPr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характера,</w:t>
      </w:r>
      <w:r>
        <w:rPr>
          <w:spacing w:val="-3"/>
        </w:rPr>
        <w:t> </w:t>
      </w:r>
      <w:r>
        <w:rPr/>
        <w:t>а </w:t>
      </w:r>
      <w:r>
        <w:rPr>
          <w:spacing w:val="-1"/>
        </w:rPr>
        <w:t>также</w:t>
      </w:r>
      <w:r>
        <w:rPr>
          <w:spacing w:val="59"/>
        </w:rPr>
        <w:t> </w:t>
      </w:r>
      <w:r>
        <w:rPr/>
        <w:t>о доходах,</w:t>
      </w:r>
      <w:r>
        <w:rPr>
          <w:spacing w:val="5"/>
        </w:rPr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</w:t>
      </w:r>
      <w:r>
        <w:rPr>
          <w:spacing w:val="117"/>
        </w:rPr>
        <w:t>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/>
        <w:t>  их </w:t>
      </w:r>
      <w:r>
        <w:rPr>
          <w:spacing w:val="-1"/>
        </w:rPr>
        <w:t>супруги</w:t>
      </w:r>
      <w:r>
        <w:rPr>
          <w:spacing w:val="4"/>
        </w:rPr>
        <w:t> </w:t>
      </w:r>
      <w:r>
        <w:rPr>
          <w:spacing w:val="-1"/>
        </w:rPr>
        <w:t>(супруга)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-1"/>
        </w:rPr>
        <w:t> несовершеннолетних</w:t>
      </w:r>
      <w:r>
        <w:rPr>
          <w:spacing w:val="-3"/>
        </w:rPr>
        <w:t> </w:t>
      </w:r>
      <w:r>
        <w:rPr>
          <w:spacing w:val="-1"/>
        </w:rPr>
        <w:t>детей</w:t>
      </w:r>
      <w:r>
        <w:rPr/>
        <w:t> за 201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3"/>
        </w:rPr>
        <w:t> </w:t>
      </w:r>
      <w:r>
        <w:rPr>
          <w:spacing w:val="-1"/>
        </w:rPr>
        <w:t>год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1287"/>
        <w:gridCol w:w="1135"/>
        <w:gridCol w:w="1133"/>
        <w:gridCol w:w="1136"/>
        <w:gridCol w:w="1574"/>
        <w:gridCol w:w="991"/>
        <w:gridCol w:w="850"/>
        <w:gridCol w:w="1975"/>
        <w:gridCol w:w="991"/>
        <w:gridCol w:w="992"/>
        <w:gridCol w:w="994"/>
        <w:gridCol w:w="1975"/>
      </w:tblGrid>
      <w:tr>
        <w:trPr>
          <w:trHeight w:val="1046" w:hRule="exact"/>
        </w:trPr>
        <w:tc>
          <w:tcPr>
            <w:tcW w:w="12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4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ФИО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Должность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29" w:right="230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годовой</w:t>
            </w:r>
            <w:r>
              <w:rPr>
                <w:rFonts w:ascii="Times New Roman" w:hAnsi="Times New Roman"/>
                <w:b/>
                <w:sz w:val="18"/>
              </w:rPr>
              <w:t> доход за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2016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год</w:t>
            </w:r>
            <w:r>
              <w:rPr>
                <w:rFonts w:ascii="Times New Roman" w:hAnsi="Times New Roman"/>
                <w:b/>
                <w:sz w:val="18"/>
              </w:rPr>
              <w:t> (руб.), в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том</w:t>
            </w:r>
            <w:r>
              <w:rPr>
                <w:rFonts w:ascii="Times New Roman" w:hAnsi="Times New Roman"/>
                <w:b/>
                <w:sz w:val="18"/>
              </w:rPr>
              <w:t> числе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b/>
                <w:sz w:val="18"/>
              </w:rPr>
              <w:t> по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работы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65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598" w:right="369" w:hanging="123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недвижимого имущества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и 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транспортных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b/>
                <w:spacing w:val="5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принадлежащих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праве собственности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28" w:right="1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b/>
                <w:spacing w:val="3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находящихся </w:t>
            </w: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пользовании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50" w:right="153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Сведения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источниках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получения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за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счет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которых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совершены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сделки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приобретению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земельного участка,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иного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недвижимого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ценных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бумаг,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участия,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паев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уставных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(складочных)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капиталах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организаций,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сумма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сделок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превышает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общий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b/>
                <w:sz w:val="18"/>
              </w:rPr>
              <w:t> и его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супруги (супруга)</w:t>
            </w:r>
            <w:r>
              <w:rPr>
                <w:rFonts w:ascii="Times New Roman" w:hAnsi="Times New Roman"/>
                <w:b/>
                <w:sz w:val="18"/>
              </w:rPr>
              <w:t> за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три</w:t>
            </w:r>
            <w:r>
              <w:rPr>
                <w:rFonts w:ascii="Times New Roman" w:hAnsi="Times New Roman"/>
                <w:b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последних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года,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предшествующих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отчетному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периоду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сделки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554" w:hRule="exact"/>
        </w:trPr>
        <w:tc>
          <w:tcPr>
            <w:tcW w:w="12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4" w:right="317" w:hanging="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Итого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30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том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числе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b/>
                <w:sz w:val="18"/>
              </w:rPr>
              <w:t> по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работы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3" w:right="148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недвижим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0" w:right="196" w:firstLine="42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собственности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2" w:right="110" w:hanging="1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(кв.м.)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5" w:firstLine="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распол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627" w:right="381" w:hanging="2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средства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1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Вид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объектов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недвижи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мости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22" w:right="111" w:hanging="11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(кв.м.)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62" w:right="164" w:firstLine="28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располо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66" w:hRule="exact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31" w:right="229" w:hanging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Алакшина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Ю.В.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3" w:right="129" w:firstLine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главы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ии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Московского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района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z w:val="18"/>
              </w:rPr>
              <w:t> городе</w:t>
            </w:r>
            <w:r>
              <w:rPr>
                <w:rFonts w:ascii="Times New Roman" w:hAnsi="Times New Roman"/>
                <w:spacing w:val="-1"/>
                <w:sz w:val="18"/>
              </w:rPr>
              <w:t> Твери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1255339,18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1254608,59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15" w:right="0" w:hanging="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1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строение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1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2" w:lineRule="auto"/>
              <w:ind w:left="135" w:right="1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53,0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2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RAV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4,</w:t>
            </w:r>
          </w:p>
          <w:p>
            <w:pPr>
              <w:pStyle w:val="TableParagraph"/>
              <w:spacing w:line="20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5"/>
          <w:type w:val="continuous"/>
          <w:pgSz w:w="16840" w:h="11910" w:orient="landscape"/>
          <w:pgMar w:footer="303" w:top="1100" w:bottom="500" w:left="180" w:right="140"/>
          <w:pgNumType w:start="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30"/>
        <w:gridCol w:w="1287"/>
        <w:gridCol w:w="1135"/>
        <w:gridCol w:w="1133"/>
        <w:gridCol w:w="1141"/>
        <w:gridCol w:w="1574"/>
        <w:gridCol w:w="991"/>
        <w:gridCol w:w="850"/>
        <w:gridCol w:w="1975"/>
        <w:gridCol w:w="1274"/>
        <w:gridCol w:w="853"/>
        <w:gridCol w:w="850"/>
        <w:gridCol w:w="1975"/>
      </w:tblGrid>
      <w:tr>
        <w:trPr>
          <w:trHeight w:val="1668" w:hRule="exact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9" w:right="270" w:hanging="1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Борисова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Е.С.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3" w:right="129" w:firstLine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главы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администрац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ии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Московского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района в</w:t>
            </w:r>
            <w:r>
              <w:rPr>
                <w:rFonts w:ascii="Times New Roman" w:hAnsi="Times New Roman"/>
                <w:sz w:val="18"/>
              </w:rPr>
              <w:t> городе</w:t>
            </w:r>
            <w:r>
              <w:rPr>
                <w:rFonts w:ascii="Times New Roman" w:hAnsi="Times New Roman"/>
                <w:spacing w:val="-1"/>
                <w:sz w:val="18"/>
              </w:rPr>
              <w:t> Твери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1110035,13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1110035,13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8" w:right="14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50" w:right="157" w:firstLine="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1711,0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54" w:right="152" w:hanging="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38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202237,47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202237,47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SUZUKI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GRAND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VITARA,</w:t>
            </w:r>
          </w:p>
          <w:p>
            <w:pPr>
              <w:pStyle w:val="TableParagraph"/>
              <w:spacing w:line="207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38" w:hRule="exact"/>
        </w:trPr>
        <w:tc>
          <w:tcPr>
            <w:tcW w:w="2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7" w:right="2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1711,0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65,2</w:t>
            </w:r>
          </w:p>
          <w:p>
            <w:pPr>
              <w:pStyle w:val="TableParagraph"/>
              <w:spacing w:line="240" w:lineRule="auto" w:before="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2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941" w:hRule="exact"/>
        </w:trPr>
        <w:tc>
          <w:tcPr>
            <w:tcW w:w="255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7" w:right="2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1711,0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65,2</w:t>
            </w:r>
          </w:p>
          <w:p>
            <w:pPr>
              <w:pStyle w:val="TableParagraph"/>
              <w:spacing w:line="240" w:lineRule="auto" w:before="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954" w:hRule="exact"/>
        </w:trPr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2" w:right="130" w:hanging="2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Карчевская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О.Г.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107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ответственный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секретарь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комиссии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делам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етних </w:t>
            </w:r>
            <w:r>
              <w:rPr>
                <w:rFonts w:ascii="Times New Roman" w:hAnsi="Times New Roman"/>
                <w:sz w:val="18"/>
              </w:rPr>
              <w:t>и защите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777900,06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724746,17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1" w:right="13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6" w:right="193" w:hanging="4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53/200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  <w:p>
            <w:pPr>
              <w:pStyle w:val="TableParagraph"/>
              <w:spacing w:line="240" w:lineRule="auto"/>
              <w:ind w:left="596" w:right="193" w:hanging="4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53/200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1239,6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8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3" w:right="192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1239,6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8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50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107845,0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107845,0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6" w:right="329" w:hanging="2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3/8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Audi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80,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Mercedes</w:t>
            </w:r>
            <w:r>
              <w:rPr>
                <w:rFonts w:ascii="Times New Roman" w:hAnsi="Times New Roman"/>
                <w:sz w:val="18"/>
              </w:rPr>
              <w:t> benz 814d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1" w:right="1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1239,6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178,8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52" w:right="15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47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5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1" w:right="1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1239,6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178,8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410" w:lineRule="atLeast" w:before="5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59" w:hRule="exact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272" w:hanging="1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Цветкова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О.А.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6" w:right="1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бухгалтерско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отчетности,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бухгалтер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1424204,60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1241934,60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BYD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QCJ7160</w:t>
            </w:r>
            <w:r>
              <w:rPr>
                <w:rFonts w:ascii="Times New Roman" w:hAnsi="Times New Roman"/>
                <w:spacing w:val="-1"/>
                <w:sz w:val="18"/>
              </w:rPr>
              <w:t> (F-3),</w:t>
            </w:r>
          </w:p>
          <w:p>
            <w:pPr>
              <w:pStyle w:val="TableParagraph"/>
              <w:spacing w:line="207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08" w:right="247" w:hanging="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303" w:top="600" w:bottom="500" w:left="180" w:right="1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45.549988pt;margin-top:34.076008pt;width:.1pt;height:71.8pt;mso-position-horizontal-relative:page;mso-position-vertical-relative:page;z-index:0" coordorigin="12911,682" coordsize="2,1436">
            <v:shape style="position:absolute;left:12911;top:682;width:2;height:1436" coordorigin="12911,682" coordsize="0,1436" path="m12911,682l12911,2117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group style="position:absolute;margin-left:688.179993pt;margin-top:34.076008pt;width:.1pt;height:71.8pt;mso-position-horizontal-relative:page;mso-position-vertical-relative:page;z-index:1048" coordorigin="13764,682" coordsize="2,1436">
            <v:shape style="position:absolute;left:13764;top:682;width:2;height:1436" coordorigin="13764,682" coordsize="0,1436" path="m13764,682l13764,2117e" filled="false" stroked="true" strokeweight=".579980pt" strokecolor="#000000">
              <v:path arrowok="t"/>
            </v:shape>
            <w10:wrap type="none"/>
          </v:group>
        </w:pict>
      </w:r>
      <w:r>
        <w:rPr/>
        <w:pict>
          <v:shape style="position:absolute;margin-left:13.87pt;margin-top:33.840008pt;width:816.15pt;height:530.5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00"/>
                    <w:gridCol w:w="2087"/>
                    <w:gridCol w:w="1133"/>
                    <w:gridCol w:w="1140"/>
                    <w:gridCol w:w="1383"/>
                    <w:gridCol w:w="1268"/>
                    <w:gridCol w:w="943"/>
                    <w:gridCol w:w="1166"/>
                    <w:gridCol w:w="1870"/>
                    <w:gridCol w:w="859"/>
                    <w:gridCol w:w="1054"/>
                    <w:gridCol w:w="1410"/>
                    <w:gridCol w:w="992"/>
                  </w:tblGrid>
                  <w:tr>
                    <w:trPr>
                      <w:trHeight w:val="1445" w:hRule="exact"/>
                    </w:trPr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0" w:right="139" w:hanging="14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Осокина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Л.М.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313" w:right="89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специалист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отдела</w:t>
                        </w:r>
                      </w:p>
                      <w:p>
                        <w:pPr>
                          <w:pStyle w:val="TableParagraph"/>
                          <w:tabs>
                            <w:tab w:pos="1645" w:val="left" w:leader="none"/>
                          </w:tabs>
                          <w:spacing w:line="240" w:lineRule="auto"/>
                          <w:ind w:left="469" w:right="-17" w:hanging="31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бухгалтерского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10887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учета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и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right="577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отчетности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6" w:val="left" w:leader="none"/>
                          </w:tabs>
                          <w:spacing w:line="240" w:lineRule="auto"/>
                          <w:ind w:left="61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24,84</w:t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8573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24,72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68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имеет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36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07" w:lineRule="exact"/>
                          <w:ind w:right="16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легковой</w:t>
                        </w:r>
                      </w:p>
                      <w:p>
                        <w:pPr>
                          <w:pStyle w:val="TableParagraph"/>
                          <w:tabs>
                            <w:tab w:pos="2598" w:val="left" w:leader="none"/>
                          </w:tabs>
                          <w:spacing w:line="207" w:lineRule="exact"/>
                          <w:ind w:left="8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HONDA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CRV,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Жило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7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й дом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9" w:val="left" w:leader="none"/>
                          </w:tabs>
                          <w:spacing w:line="240" w:lineRule="auto"/>
                          <w:ind w:left="-1" w:right="-7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165,7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62" w:val="left" w:leader="none"/>
                          </w:tabs>
                          <w:spacing w:line="240" w:lineRule="auto"/>
                          <w:ind w:left="6" w:right="-3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меет</w:t>
                        </w:r>
                      </w:p>
                    </w:tc>
                  </w:tr>
                  <w:tr>
                    <w:trPr>
                      <w:trHeight w:val="895" w:hRule="exact"/>
                    </w:trPr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07" w:lineRule="exact"/>
                          <w:ind w:left="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супруг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right="-16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1633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32" w:val="left" w:leader="none"/>
                          </w:tabs>
                          <w:spacing w:line="240" w:lineRule="auto"/>
                          <w:ind w:left="16" w:right="-6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25,03</w:t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1500</w:t>
                        </w:r>
                      </w:p>
                    </w:tc>
                    <w:tc>
                      <w:tcPr>
                        <w:tcW w:w="3790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84" w:val="left" w:leader="none"/>
                            <w:tab w:pos="3790" w:val="right" w:leader="none"/>
                          </w:tabs>
                          <w:spacing w:line="201" w:lineRule="exact"/>
                          <w:ind w:left="748"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Земельный</w:t>
                          <w:tab/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59</w:t>
                        </w:r>
                      </w:p>
                      <w:p>
                        <w:pPr>
                          <w:pStyle w:val="TableParagraph"/>
                          <w:spacing w:line="207" w:lineRule="exact" w:before="2"/>
                          <w:ind w:right="1445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участок</w:t>
                        </w:r>
                      </w:p>
                      <w:p>
                        <w:pPr>
                          <w:pStyle w:val="TableParagraph"/>
                          <w:tabs>
                            <w:tab w:pos="928" w:val="left" w:leader="none"/>
                            <w:tab w:pos="1908" w:val="left" w:leader="none"/>
                            <w:tab w:pos="3790" w:val="right" w:leader="none"/>
                          </w:tabs>
                          <w:spacing w:line="206" w:lineRule="exact"/>
                          <w:ind w:left="61"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0,00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Жилой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Индивидуальная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16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right="144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78" w:val="left" w:leader="none"/>
                          </w:tabs>
                          <w:spacing w:line="201" w:lineRule="exact"/>
                          <w:ind w:left="1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6.6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678" w:val="left" w:leader="none"/>
                          </w:tabs>
                          <w:spacing w:line="240" w:lineRule="auto"/>
                          <w:ind w:left="1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5.7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  <w:p>
                        <w:pPr>
                          <w:pStyle w:val="TableParagraph"/>
                          <w:spacing w:line="207" w:lineRule="exact" w:before="2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18"/>
                          </w:rPr>
                          <w:t>Н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</w:tc>
                    <w:tc>
                      <w:tcPr>
                        <w:tcW w:w="18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имеет</w:t>
                        </w:r>
                      </w:p>
                    </w:tc>
                    <w:tc>
                      <w:tcPr>
                        <w:tcW w:w="1914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Не имеет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-3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меет</w:t>
                        </w:r>
                      </w:p>
                    </w:tc>
                  </w:tr>
                  <w:tr>
                    <w:trPr>
                      <w:trHeight w:val="1253" w:hRule="exact"/>
                    </w:trPr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31" w:right="66" w:hanging="144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Ипатова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И.А.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454" w:right="760" w:firstLine="10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Главный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специалист</w:t>
                        </w:r>
                      </w:p>
                      <w:p>
                        <w:pPr>
                          <w:pStyle w:val="TableParagraph"/>
                          <w:tabs>
                            <w:tab w:pos="1666" w:val="left" w:leader="none"/>
                          </w:tabs>
                          <w:spacing w:line="240" w:lineRule="auto" w:before="2"/>
                          <w:ind w:left="344" w:right="-32" w:firstLine="293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отдела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83973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бухгалтерског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461" w:right="762" w:firstLine="8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учета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и</w:t>
                        </w:r>
                        <w:r>
                          <w:rPr>
                            <w:rFonts w:ascii="Times New Roman" w:hAnsi="Times New Roman"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отчетности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12" w:val="left" w:leader="none"/>
                          </w:tabs>
                          <w:spacing w:line="240" w:lineRule="auto"/>
                          <w:ind w:left="30" w:right="-3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0,41</w:t>
                          <w:tab/>
                          <w:t>83973</w:t>
                        </w:r>
                      </w:p>
                    </w:tc>
                    <w:tc>
                      <w:tcPr>
                        <w:tcW w:w="2523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893" w:val="left" w:leader="none"/>
                          </w:tabs>
                          <w:spacing w:line="240" w:lineRule="auto"/>
                          <w:ind w:left="8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Квартира</w:t>
                          <w:tab/>
                          <w:t>Долевая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3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0,41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32" w:val="left" w:leader="none"/>
                            <w:tab w:pos="1946" w:val="left" w:leader="none"/>
                          </w:tabs>
                          <w:spacing w:line="240" w:lineRule="auto"/>
                          <w:ind w:left="44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½  доли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40,0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3036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left="5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легковой</w:t>
                        </w:r>
                      </w:p>
                      <w:p>
                        <w:pPr>
                          <w:pStyle w:val="TableParagraph"/>
                          <w:tabs>
                            <w:tab w:pos="969" w:val="left" w:leader="none"/>
                          </w:tabs>
                          <w:spacing w:line="207" w:lineRule="exact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  <w:t>ВАЗ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21115,</w:t>
                        </w:r>
                      </w:p>
                      <w:p>
                        <w:pPr>
                          <w:pStyle w:val="TableParagraph"/>
                          <w:tabs>
                            <w:tab w:pos="2706" w:val="left" w:leader="none"/>
                          </w:tabs>
                          <w:spacing w:line="240" w:lineRule="auto" w:before="2"/>
                          <w:ind w:left="570" w:right="2" w:firstLine="189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индивидуальная;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Ком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Автомобиль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HYUNDAI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GETZ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CL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6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1.4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ната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9" w:val="left" w:leader="none"/>
                          </w:tabs>
                          <w:spacing w:line="240" w:lineRule="auto"/>
                          <w:ind w:left="45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29,8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-3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меет</w:t>
                        </w:r>
                      </w:p>
                    </w:tc>
                  </w:tr>
                  <w:tr>
                    <w:trPr>
                      <w:trHeight w:val="1044" w:hRule="exact"/>
                    </w:trPr>
                    <w:tc>
                      <w:tcPr>
                        <w:tcW w:w="6743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899" w:val="left" w:leader="none"/>
                            <w:tab w:pos="5024" w:val="left" w:leader="none"/>
                            <w:tab w:pos="6107" w:val="left" w:leader="none"/>
                          </w:tabs>
                          <w:spacing w:line="207" w:lineRule="exact"/>
                          <w:ind w:left="27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Не имеет</w:t>
                          <w:tab/>
                          <w:t>Не имеет</w:t>
                          <w:tab/>
                          <w:t>Квартира</w:t>
                          <w:tab/>
                          <w:t>Долевая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1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несовершеннолетний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ребенок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32" w:val="left" w:leader="none"/>
                            <w:tab w:pos="1946" w:val="left" w:leader="none"/>
                          </w:tabs>
                          <w:spacing w:line="240" w:lineRule="auto"/>
                          <w:ind w:left="44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½  доли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40,0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60" w:val="left" w:leader="none"/>
                          </w:tabs>
                          <w:spacing w:line="240" w:lineRule="auto"/>
                          <w:ind w:left="6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Н</w:t>
                        </w:r>
                      </w:p>
                    </w:tc>
                    <w:tc>
                      <w:tcPr>
                        <w:tcW w:w="18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07" w:lineRule="exact"/>
                          <w:ind w:left="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имеет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right="2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Ком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ната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9" w:val="left" w:leader="none"/>
                          </w:tabs>
                          <w:spacing w:line="240" w:lineRule="auto"/>
                          <w:ind w:left="45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29,8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07" w:lineRule="exact"/>
                          <w:ind w:right="-1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49" w:hRule="exact"/>
                    </w:trPr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06" w:right="0" w:hanging="276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>Задорожный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>А.Н.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329" w:right="71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Начальник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отдела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материально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технического</w:t>
                        </w:r>
                      </w:p>
                      <w:p>
                        <w:pPr>
                          <w:pStyle w:val="TableParagraph"/>
                          <w:tabs>
                            <w:tab w:pos="1697" w:val="left" w:leader="none"/>
                          </w:tabs>
                          <w:spacing w:line="240" w:lineRule="auto"/>
                          <w:ind w:left="449" w:right="-63" w:hanging="10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обеспечения,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15121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начальник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right="389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штаба ГОиЧС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3" w:val="left" w:leader="none"/>
                          </w:tabs>
                          <w:spacing w:line="240" w:lineRule="auto"/>
                          <w:ind w:left="61" w:right="-63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33,62</w:t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10710</w:t>
                        </w:r>
                      </w:p>
                    </w:tc>
                    <w:tc>
                      <w:tcPr>
                        <w:tcW w:w="2523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073" w:val="left" w:leader="none"/>
                          </w:tabs>
                          <w:spacing w:line="240" w:lineRule="auto"/>
                          <w:ind w:left="2345" w:right="-18" w:hanging="1535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Квартира</w:t>
                          <w:tab/>
                          <w:t>Долев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до</w:t>
                        </w: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09,13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32" w:val="left" w:leader="none"/>
                            <w:tab w:pos="1946" w:val="left" w:leader="none"/>
                          </w:tabs>
                          <w:spacing w:line="240" w:lineRule="auto"/>
                          <w:ind w:left="4" w:right="-8" w:firstLine="1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ая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1/3</w:t>
                          <w:tab/>
                          <w:t>54,5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ли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-25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18"/>
                          </w:rPr>
                          <w:t>Н</w:t>
                        </w:r>
                      </w:p>
                    </w:tc>
                    <w:tc>
                      <w:tcPr>
                        <w:tcW w:w="18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509" w:val="left" w:leader="none"/>
                          </w:tabs>
                          <w:spacing w:line="240" w:lineRule="auto"/>
                          <w:ind w:left="1433" w:right="-13" w:hanging="1409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имеет</w:t>
                          <w:tab/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Квар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долев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до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3" w:right="420" w:firstLine="1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тира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ая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1/3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ли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9" w:val="left" w:leader="none"/>
                          </w:tabs>
                          <w:spacing w:line="240" w:lineRule="auto"/>
                          <w:ind w:left="45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54,5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07" w:lineRule="exact"/>
                          <w:ind w:right="-1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меет</w:t>
                        </w:r>
                      </w:p>
                    </w:tc>
                  </w:tr>
                  <w:tr>
                    <w:trPr>
                      <w:trHeight w:val="895" w:hRule="exact"/>
                    </w:trPr>
                    <w:tc>
                      <w:tcPr>
                        <w:tcW w:w="308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735" w:val="left" w:leader="none"/>
                          </w:tabs>
                          <w:spacing w:line="240" w:lineRule="auto"/>
                          <w:ind w:left="973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супруга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1689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6" w:val="left" w:leader="none"/>
                          </w:tabs>
                          <w:spacing w:line="240" w:lineRule="auto"/>
                          <w:ind w:left="16" w:right="-1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08,25</w:t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1689</w:t>
                        </w:r>
                      </w:p>
                    </w:tc>
                    <w:tc>
                      <w:tcPr>
                        <w:tcW w:w="2523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10" w:val="left" w:leader="none"/>
                            <w:tab w:pos="2073" w:val="left" w:leader="none"/>
                          </w:tabs>
                          <w:spacing w:line="240" w:lineRule="auto"/>
                          <w:ind w:left="2349" w:right="-18" w:hanging="2334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08,25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Квартира</w:t>
                          <w:tab/>
                          <w:t>Долев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до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32" w:val="left" w:leader="none"/>
                            <w:tab w:pos="1946" w:val="left" w:leader="none"/>
                          </w:tabs>
                          <w:spacing w:line="240" w:lineRule="auto"/>
                          <w:ind w:left="9" w:right="-8" w:firstLine="7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ая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1/3</w:t>
                          <w:tab/>
                          <w:t>54,5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ля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60" w:val="left" w:leader="none"/>
                          </w:tabs>
                          <w:spacing w:line="240" w:lineRule="auto"/>
                          <w:ind w:left="6" w:right="-25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Н</w:t>
                        </w:r>
                      </w:p>
                    </w:tc>
                    <w:tc>
                      <w:tcPr>
                        <w:tcW w:w="187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1" w:lineRule="exact"/>
                          <w:ind w:right="-13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Квар</w:t>
                        </w:r>
                      </w:p>
                      <w:p>
                        <w:pPr>
                          <w:pStyle w:val="TableParagraph"/>
                          <w:tabs>
                            <w:tab w:pos="1433" w:val="left" w:leader="none"/>
                          </w:tabs>
                          <w:spacing w:line="240" w:lineRule="auto" w:before="2"/>
                          <w:ind w:left="1692" w:right="-4" w:hanging="1668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имеет</w:t>
                          <w:tab/>
                          <w:t>долев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до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-3" w:right="420" w:firstLine="1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тира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ая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1/3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ля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9" w:val="left" w:leader="none"/>
                          </w:tabs>
                          <w:spacing w:line="240" w:lineRule="auto"/>
                          <w:ind w:left="45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54,5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60" w:val="left" w:leader="none"/>
                          </w:tabs>
                          <w:spacing w:line="240" w:lineRule="auto"/>
                          <w:ind w:left="6"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16" w:hRule="exact"/>
                    </w:trPr>
                    <w:tc>
                      <w:tcPr>
                        <w:tcW w:w="10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6" w:right="164" w:hanging="6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Захарчен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ко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О.И.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729" w:val="left" w:leader="none"/>
                          </w:tabs>
                          <w:spacing w:line="240" w:lineRule="auto"/>
                          <w:ind w:left="123" w:right="-101" w:firstLine="25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Начальник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организационно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правового отдела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13470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3" w:val="left" w:leader="none"/>
                          </w:tabs>
                          <w:spacing w:line="240" w:lineRule="auto"/>
                          <w:ind w:left="61" w:right="-63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91,09</w:t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>13015</w:t>
                        </w:r>
                      </w:p>
                    </w:tc>
                    <w:tc>
                      <w:tcPr>
                        <w:tcW w:w="4734" w:type="dxa"/>
                        <w:gridSpan w:val="4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84" w:val="left" w:leader="none"/>
                            <w:tab w:pos="3655" w:val="left" w:leader="none"/>
                            <w:tab w:pos="4469" w:val="left" w:leader="none"/>
                          </w:tabs>
                          <w:spacing w:line="239" w:lineRule="auto"/>
                          <w:ind w:left="748" w:right="-7" w:firstLine="62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Квартира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38,6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Земельный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24,0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873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участок</w:t>
                        </w:r>
                      </w:p>
                      <w:p>
                        <w:pPr>
                          <w:pStyle w:val="TableParagraph"/>
                          <w:tabs>
                            <w:tab w:pos="1884" w:val="left" w:leader="none"/>
                            <w:tab w:pos="3655" w:val="left" w:leader="none"/>
                            <w:tab w:pos="4469" w:val="left" w:leader="none"/>
                          </w:tabs>
                          <w:spacing w:line="240" w:lineRule="auto"/>
                          <w:ind w:left="873" w:right="-7" w:hanging="125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Земельный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30,0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участок</w:t>
                        </w:r>
                      </w:p>
                      <w:p>
                        <w:pPr>
                          <w:pStyle w:val="TableParagraph"/>
                          <w:tabs>
                            <w:tab w:pos="873" w:val="left" w:leader="none"/>
                            <w:tab w:pos="1884" w:val="left" w:leader="none"/>
                            <w:tab w:pos="3655" w:val="left" w:leader="none"/>
                            <w:tab w:pos="4469" w:val="left" w:leader="none"/>
                          </w:tabs>
                          <w:spacing w:line="240" w:lineRule="auto"/>
                          <w:ind w:left="61" w:right="-7" w:firstLine="68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Земельный</w:t>
                          <w:tab/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26,0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76,08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участок</w:t>
                        </w:r>
                      </w:p>
                      <w:p>
                        <w:pPr>
                          <w:pStyle w:val="TableParagraph"/>
                          <w:tabs>
                            <w:tab w:pos="1884" w:val="left" w:leader="none"/>
                            <w:tab w:pos="3655" w:val="left" w:leader="none"/>
                            <w:tab w:pos="4469" w:val="left" w:leader="none"/>
                          </w:tabs>
                          <w:spacing w:line="240" w:lineRule="auto"/>
                          <w:ind w:left="933" w:right="-7"/>
                          <w:jc w:val="both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Гараж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20,7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Гараж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27,3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Гараж</w:t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Индивидуальная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24,0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3036" w:type="dxa"/>
                        <w:gridSpan w:val="2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570" w:val="left" w:leader="none"/>
                            <w:tab w:pos="993" w:val="left" w:leader="none"/>
                          </w:tabs>
                          <w:spacing w:line="239" w:lineRule="auto"/>
                          <w:ind w:left="6" w:right="78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  <w:t>Автомобиль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легковой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REN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ULT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96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SANDERO,</w:t>
                        </w:r>
                      </w:p>
                      <w:p>
                        <w:pPr>
                          <w:pStyle w:val="TableParagraph"/>
                          <w:tabs>
                            <w:tab w:pos="784" w:val="left" w:leader="none"/>
                          </w:tabs>
                          <w:spacing w:line="207" w:lineRule="exact"/>
                          <w:ind w:left="6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  <w:t>индивидуальная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right="-13"/>
                          <w:jc w:val="righ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95"/>
                            <w:sz w:val="18"/>
                          </w:rPr>
                          <w:t>Квар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6" w:right="0"/>
                          <w:jc w:val="both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" w:right="2769"/>
                          <w:jc w:val="both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тира</w:t>
                        </w:r>
                      </w:p>
                    </w:tc>
                    <w:tc>
                      <w:tcPr>
                        <w:tcW w:w="105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89" w:val="left" w:leader="none"/>
                          </w:tabs>
                          <w:spacing w:line="240" w:lineRule="auto"/>
                          <w:ind w:left="45" w:right="-8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43,1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Рос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060" w:val="left" w:leader="none"/>
                          </w:tabs>
                          <w:spacing w:line="240" w:lineRule="auto"/>
                          <w:ind w:left="6" w:right="-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сия</w:t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меет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749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75.360001pt;margin-top:-72.741646pt;width:.1pt;height:62.2pt;mso-position-horizontal-relative:page;mso-position-vertical-relative:paragraph;z-index:1072" coordorigin="1507,-1455" coordsize="2,1244">
            <v:shape style="position:absolute;left:1507;top:-1455;width:2;height:1244" coordorigin="1507,-1455" coordsize="0,1244" path="m1507,-1455l1507,-21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pacing w:val="-1"/>
          <w:sz w:val="18"/>
        </w:rPr>
        <w:t>меет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76"/>
        <w:ind w:left="0" w:right="749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71.279999pt;margin-top:-103.861664pt;width:.1pt;height:97pt;mso-position-horizontal-relative:page;mso-position-vertical-relative:paragraph;z-index:1096" coordorigin="1426,-2077" coordsize="2,1940">
            <v:shape style="position:absolute;left:1426;top:-2077;width:2;height:1940" coordorigin="1426,-2077" coordsize="0,1940" path="m1426,-2077l1426,-138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spacing w:val="-1"/>
          <w:sz w:val="18"/>
        </w:rPr>
        <w:t>меет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303" w:top="580" w:bottom="500" w:left="180" w:right="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310"/>
        <w:gridCol w:w="450"/>
        <w:gridCol w:w="837"/>
        <w:gridCol w:w="1135"/>
        <w:gridCol w:w="1133"/>
        <w:gridCol w:w="1186"/>
        <w:gridCol w:w="1524"/>
        <w:gridCol w:w="991"/>
        <w:gridCol w:w="850"/>
        <w:gridCol w:w="1975"/>
        <w:gridCol w:w="1116"/>
        <w:gridCol w:w="1011"/>
        <w:gridCol w:w="850"/>
        <w:gridCol w:w="1975"/>
      </w:tblGrid>
      <w:tr>
        <w:trPr>
          <w:trHeight w:val="1875" w:hRule="exact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738557,81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398995,35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9" w:right="165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9" w:right="11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9" w:right="11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81,8</w:t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35,4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17,7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17,0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19,7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4" w:right="15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15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4" w:right="177" w:hanging="4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RENАULT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SANDERO,</w:t>
            </w:r>
          </w:p>
          <w:p>
            <w:pPr>
              <w:pStyle w:val="TableParagraph"/>
              <w:spacing w:line="240" w:lineRule="auto" w:before="2"/>
              <w:ind w:left="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494" w:hRule="exact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125" w:hanging="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Максимо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 </w:t>
            </w:r>
            <w:r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124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1120984,17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1117391,71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150" w:hanging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0" w:firstLine="33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116" w:firstLine="31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22,6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46,1</w:t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15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CEVROLET NIVA,</w:t>
            </w:r>
          </w:p>
          <w:p>
            <w:pPr>
              <w:pStyle w:val="TableParagraph"/>
              <w:spacing w:line="20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</w:p>
          <w:p>
            <w:pPr>
              <w:pStyle w:val="TableParagraph"/>
              <w:spacing w:line="240" w:lineRule="auto" w:before="2"/>
              <w:ind w:left="207" w:right="52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участок,</w:t>
            </w:r>
            <w:r>
              <w:rPr>
                <w:rFonts w:ascii="Times New Roman" w:hAnsi="Times New Roman"/>
                <w:sz w:val="18"/>
              </w:rPr>
              <w:t> ½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22,6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81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162211,26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128" w:hanging="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81" w:lineRule="auto"/>
              <w:ind w:left="109" w:right="1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1870,0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81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71" w:right="17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</w:p>
          <w:p>
            <w:pPr>
              <w:pStyle w:val="TableParagraph"/>
              <w:spacing w:line="240" w:lineRule="auto" w:before="2"/>
              <w:ind w:left="207" w:right="52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участок,</w:t>
            </w:r>
            <w:r>
              <w:rPr>
                <w:rFonts w:ascii="Times New Roman" w:hAnsi="Times New Roman"/>
                <w:sz w:val="18"/>
              </w:rPr>
              <w:t> ½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46,1</w:t>
            </w:r>
          </w:p>
          <w:p>
            <w:pPr>
              <w:pStyle w:val="TableParagraph"/>
              <w:spacing w:line="207" w:lineRule="exact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22,6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57" w:hRule="exact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5" w:right="110" w:hanging="1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Белоусова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Н.В.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139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организационно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 отдела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830699,55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830699,55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9" w:right="1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09" w:right="1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8" w:lineRule="auto"/>
              <w:ind w:left="193" w:right="39" w:firstLine="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42,7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8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31" w:hRule="exact"/>
        </w:trPr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510943,93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510943,93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Note,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78" w:hRule="exact"/>
        </w:trPr>
        <w:tc>
          <w:tcPr>
            <w:tcW w:w="25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3" w:right="39" w:firstLine="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42,7</w:t>
            </w: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59" w:hRule="exact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Саркисян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Р.В.</w:t>
            </w:r>
          </w:p>
        </w:tc>
        <w:tc>
          <w:tcPr>
            <w:tcW w:w="1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1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юрист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713375,60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690976,23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303" w:top="600" w:bottom="500" w:left="180" w:right="1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266"/>
        <w:gridCol w:w="1287"/>
        <w:gridCol w:w="1135"/>
        <w:gridCol w:w="1133"/>
        <w:gridCol w:w="1136"/>
        <w:gridCol w:w="1574"/>
        <w:gridCol w:w="991"/>
        <w:gridCol w:w="850"/>
        <w:gridCol w:w="1975"/>
        <w:gridCol w:w="1274"/>
        <w:gridCol w:w="853"/>
        <w:gridCol w:w="850"/>
        <w:gridCol w:w="1975"/>
      </w:tblGrid>
      <w:tr>
        <w:trPr>
          <w:trHeight w:val="1253" w:hRule="exact"/>
        </w:trPr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Смирнов</w:t>
            </w:r>
            <w:r>
              <w:rPr>
                <w:rFonts w:ascii="Times New Roman" w:hAnsi="Times New Roman"/>
                <w:sz w:val="18"/>
              </w:rPr>
              <w:t> Р.Л.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1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1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z w:val="18"/>
              </w:rPr>
              <w:t> 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48,8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38" w:hRule="exact"/>
        </w:trPr>
        <w:tc>
          <w:tcPr>
            <w:tcW w:w="25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591216,56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591216,56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98" w:right="2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6" w:right="140" w:hanging="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57,0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Peugeot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308,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47" w:right="178" w:hanging="2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  <w:t> 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50" w:hRule="exact"/>
        </w:trPr>
        <w:tc>
          <w:tcPr>
            <w:tcW w:w="25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0" w:right="27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57,0</w:t>
            </w:r>
          </w:p>
          <w:p>
            <w:pPr>
              <w:pStyle w:val="TableParagraph"/>
              <w:spacing w:line="207" w:lineRule="exact" w:before="2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48,8</w:t>
            </w:r>
          </w:p>
          <w:p>
            <w:pPr>
              <w:pStyle w:val="TableParagraph"/>
              <w:spacing w:line="207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2" w:right="15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90" w:hRule="exact"/>
        </w:trPr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Орлова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А.С.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108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организацион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-1"/>
                <w:sz w:val="18"/>
              </w:rPr>
              <w:t>правового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585310,30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585310,30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MAZDA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3,</w:t>
            </w:r>
          </w:p>
          <w:p>
            <w:pPr>
              <w:pStyle w:val="TableParagraph"/>
              <w:spacing w:line="240" w:lineRule="auto" w:before="2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</w:p>
          <w:p>
            <w:pPr>
              <w:pStyle w:val="TableParagraph"/>
              <w:spacing w:line="240" w:lineRule="auto"/>
              <w:ind w:left="207" w:right="205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48,3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2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59" w:hRule="exact"/>
        </w:trPr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55" w:right="229" w:hanging="19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Полякова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Н.А,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3" w:right="1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стью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1346132,90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1346132,90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X-Trail,</w:t>
            </w:r>
          </w:p>
          <w:p>
            <w:pPr>
              <w:pStyle w:val="TableParagraph"/>
              <w:spacing w:line="20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8" w:right="247" w:hanging="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44" w:hRule="exact"/>
        </w:trPr>
        <w:tc>
          <w:tcPr>
            <w:tcW w:w="25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203000,00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139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35" w:right="0" w:hanging="1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1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48,7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21,0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8" w:right="247" w:hanging="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68" w:hRule="exact"/>
        </w:trPr>
        <w:tc>
          <w:tcPr>
            <w:tcW w:w="1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0" w:right="253" w:hanging="1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Дроздова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Т.А.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9" w:right="7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тью 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1133035,64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1133035,64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3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строение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66" w:right="0" w:hanging="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5" w:right="140" w:firstLine="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доли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1023,0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69,7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9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2/4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z w:val="18"/>
              </w:rPr>
              <w:t> 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69,7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38" w:hRule="exact"/>
        </w:trPr>
        <w:tc>
          <w:tcPr>
            <w:tcW w:w="25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1828876,34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1448876,26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8" w:right="20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2" w:right="154" w:firstLine="2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 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69,7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RAV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4,</w:t>
            </w:r>
          </w:p>
          <w:p>
            <w:pPr>
              <w:pStyle w:val="TableParagraph"/>
              <w:spacing w:line="20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9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2/4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z w:val="18"/>
              </w:rPr>
              <w:t> ½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69,7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66" w:hRule="exact"/>
        </w:trPr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13" w:right="243" w:hanging="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Савин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С.В.</w:t>
            </w:r>
          </w:p>
        </w:tc>
        <w:tc>
          <w:tcPr>
            <w:tcW w:w="1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3" w:right="10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ю 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907967,03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907967,03</w:t>
            </w:r>
          </w:p>
        </w:tc>
        <w:tc>
          <w:tcPr>
            <w:tcW w:w="45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303" w:top="600" w:bottom="500" w:left="180" w:right="1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430"/>
        <w:gridCol w:w="1287"/>
        <w:gridCol w:w="1135"/>
        <w:gridCol w:w="1133"/>
        <w:gridCol w:w="1064"/>
        <w:gridCol w:w="72"/>
        <w:gridCol w:w="1555"/>
        <w:gridCol w:w="991"/>
        <w:gridCol w:w="850"/>
        <w:gridCol w:w="1975"/>
        <w:gridCol w:w="984"/>
        <w:gridCol w:w="290"/>
        <w:gridCol w:w="853"/>
        <w:gridCol w:w="850"/>
        <w:gridCol w:w="1975"/>
      </w:tblGrid>
      <w:tr>
        <w:trPr>
          <w:trHeight w:val="632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1003094,78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948303,29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8" w:right="247" w:hanging="6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3" w:right="1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Кудряв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цева</w:t>
            </w:r>
          </w:p>
          <w:p>
            <w:pPr>
              <w:pStyle w:val="TableParagraph"/>
              <w:spacing w:line="207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Е.Е.</w:t>
            </w:r>
          </w:p>
        </w:tc>
        <w:tc>
          <w:tcPr>
            <w:tcW w:w="1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40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855209,75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818209,75</w:t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SKODA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FABIA,</w:t>
            </w:r>
          </w:p>
          <w:p>
            <w:pPr>
              <w:pStyle w:val="TableParagraph"/>
              <w:spacing w:line="20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34" w:right="136" w:hanging="9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Бороду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лина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Е.А.</w:t>
            </w:r>
          </w:p>
        </w:tc>
        <w:tc>
          <w:tcPr>
            <w:tcW w:w="1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757084,43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727382,93</w:t>
            </w:r>
          </w:p>
        </w:tc>
        <w:tc>
          <w:tcPr>
            <w:tcW w:w="45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44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22000,00</w:t>
            </w:r>
          </w:p>
        </w:tc>
        <w:tc>
          <w:tcPr>
            <w:tcW w:w="45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</w:t>
            </w:r>
            <w:r>
              <w:rPr>
                <w:rFonts w:ascii="Times New Roman" w:hAnsi="Times New Roman"/>
                <w:spacing w:val="-1"/>
                <w:sz w:val="18"/>
              </w:rPr>
              <w:t>IA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Rio,</w:t>
            </w:r>
          </w:p>
          <w:p>
            <w:pPr>
              <w:pStyle w:val="TableParagraph"/>
              <w:spacing w:line="207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86" w:right="188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</w:t>
            </w:r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16/100</w:t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69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5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Комната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9" w:right="126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Христен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ко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О.А.</w:t>
            </w:r>
          </w:p>
        </w:tc>
        <w:tc>
          <w:tcPr>
            <w:tcW w:w="1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связям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общественностью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социальным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вопросам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662999,19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662999,19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103" w:hanging="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59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321988,06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124988,06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OPEL</w:t>
            </w:r>
            <w:r>
              <w:rPr>
                <w:rFonts w:ascii="Times New Roman" w:hAnsi="Times New Roman"/>
                <w:spacing w:val="-1"/>
                <w:sz w:val="18"/>
              </w:rPr>
              <w:t> ZAFIRA,</w:t>
            </w:r>
          </w:p>
          <w:p>
            <w:pPr>
              <w:pStyle w:val="TableParagraph"/>
              <w:spacing w:line="240" w:lineRule="auto"/>
              <w:ind w:left="140" w:right="138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индивидуальная;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CHEVROLET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LACETTI,</w:t>
            </w:r>
          </w:p>
          <w:p>
            <w:pPr>
              <w:pStyle w:val="TableParagraph"/>
              <w:spacing w:line="20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84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6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88,7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4" w:lineRule="exact" w:before="37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92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5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1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46,2</w:t>
            </w:r>
          </w:p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080" w:hRule="exact"/>
        </w:trPr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481" w:right="219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Павлоцкая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А.В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1" w:right="121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pacing w:val="4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1477877,63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1218188,57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103" w:hanging="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1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303" w:top="600" w:bottom="500" w:left="180" w:right="1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731"/>
        <w:gridCol w:w="837"/>
        <w:gridCol w:w="1135"/>
        <w:gridCol w:w="1133"/>
        <w:gridCol w:w="1081"/>
        <w:gridCol w:w="55"/>
        <w:gridCol w:w="50"/>
        <w:gridCol w:w="1524"/>
        <w:gridCol w:w="835"/>
        <w:gridCol w:w="156"/>
        <w:gridCol w:w="850"/>
        <w:gridCol w:w="1975"/>
        <w:gridCol w:w="999"/>
        <w:gridCol w:w="126"/>
        <w:gridCol w:w="710"/>
        <w:gridCol w:w="1141"/>
        <w:gridCol w:w="1975"/>
      </w:tblGrid>
      <w:tr>
        <w:trPr>
          <w:trHeight w:val="701" w:hRule="exact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499805,69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499805,69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47,6</w:t>
            </w:r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KIA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VENGA,</w:t>
            </w:r>
          </w:p>
          <w:p>
            <w:pPr>
              <w:pStyle w:val="TableParagraph"/>
              <w:spacing w:line="207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9" w:right="118" w:hanging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47,6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301" w:right="202" w:hanging="1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Громов Д.М.</w:t>
            </w:r>
          </w:p>
        </w:tc>
        <w:tc>
          <w:tcPr>
            <w:tcW w:w="1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2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z w:val="18"/>
              </w:rPr>
              <w:t>  и</w:t>
            </w:r>
          </w:p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969896,45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969896,45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½</w:t>
            </w:r>
            <w:r>
              <w:rPr>
                <w:rFonts w:ascii="Times New Roman" w:hAnsi="Times New Roman"/>
                <w:spacing w:val="-1"/>
                <w:sz w:val="18"/>
              </w:rPr>
              <w:t> доли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70,7</w:t>
            </w:r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14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Шевроле Нива,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07" w:lineRule="exact"/>
              <w:ind w:right="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</w:p>
          <w:p>
            <w:pPr>
              <w:pStyle w:val="TableParagraph"/>
              <w:spacing w:line="240" w:lineRule="auto"/>
              <w:ind w:left="126" w:right="139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½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70,7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46,1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8" w:lineRule="auto"/>
              <w:ind w:left="450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48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6" w:right="13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46,1</w:t>
            </w:r>
          </w:p>
          <w:p>
            <w:pPr>
              <w:pStyle w:val="TableParagraph"/>
              <w:spacing w:line="206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70,7</w:t>
            </w:r>
          </w:p>
          <w:p>
            <w:pPr>
              <w:pStyle w:val="TableParagraph"/>
              <w:spacing w:line="207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0" w:right="15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713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26" w:right="139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46,1</w:t>
            </w:r>
          </w:p>
          <w:p>
            <w:pPr>
              <w:pStyle w:val="TableParagraph"/>
              <w:spacing w:line="207" w:lineRule="exact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70,7</w:t>
            </w: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54,0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450" w:right="154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315" w:right="266" w:hanging="5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Рокач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Д.П.</w:t>
            </w:r>
          </w:p>
        </w:tc>
        <w:tc>
          <w:tcPr>
            <w:tcW w:w="1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2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z w:val="18"/>
              </w:rPr>
              <w:t>  и</w:t>
            </w:r>
          </w:p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805648,49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788801,67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Hyndai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Solaris,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118" w:hanging="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838" w:hRule="exact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574605,95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574605,95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40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Lexus</w:t>
            </w:r>
            <w:r>
              <w:rPr>
                <w:rFonts w:ascii="Times New Roman" w:hAnsi="Times New Roman"/>
                <w:sz w:val="18"/>
              </w:rPr>
              <w:t> RX300,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84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9" w:right="118" w:hanging="6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48,0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253" w:hRule="exact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313" w:right="166" w:hanging="1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Иванова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О.Н.</w:t>
            </w:r>
          </w:p>
        </w:tc>
        <w:tc>
          <w:tcPr>
            <w:tcW w:w="1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2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z w:val="18"/>
              </w:rPr>
              <w:t>  и</w:t>
            </w:r>
          </w:p>
          <w:p>
            <w:pPr>
              <w:pStyle w:val="TableParagraph"/>
              <w:spacing w:line="206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748307,41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748307,41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71" w:right="1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74" w:right="17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52/1332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52,5</w:t>
            </w:r>
          </w:p>
          <w:p>
            <w:pPr>
              <w:pStyle w:val="TableParagraph"/>
              <w:spacing w:line="207" w:lineRule="exact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190,5</w:t>
            </w:r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216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7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52,5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21" w:hRule="exact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22" w:right="143" w:hanging="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Касьяно</w:t>
            </w:r>
            <w:r>
              <w:rPr>
                <w:rFonts w:ascii="Times New Roman" w:hAnsi="Times New Roman"/>
                <w:spacing w:val="-1"/>
                <w:sz w:val="18"/>
              </w:rPr>
              <w:t>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 </w:t>
            </w:r>
            <w:r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6" w:right="12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благоустройства,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z w:val="18"/>
              </w:rPr>
              <w:t>  и</w:t>
            </w:r>
          </w:p>
          <w:p>
            <w:pPr>
              <w:pStyle w:val="TableParagraph"/>
              <w:spacing w:line="206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1100004,40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744364,42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8" w:right="0" w:hanging="1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2/3</w:t>
            </w:r>
          </w:p>
          <w:p>
            <w:pPr>
              <w:pStyle w:val="TableParagraph"/>
              <w:spacing w:line="240" w:lineRule="auto" w:before="2"/>
              <w:ind w:left="3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07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40,5</w:t>
            </w:r>
          </w:p>
          <w:p>
            <w:pPr>
              <w:pStyle w:val="TableParagraph"/>
              <w:spacing w:line="207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103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Приднестро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вская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Молдавская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Республика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666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8" w:right="317" w:hanging="2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</w:t>
            </w:r>
          </w:p>
        </w:tc>
        <w:tc>
          <w:tcPr>
            <w:tcW w:w="10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4" w:right="116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Приднест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ровская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Молдавск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ая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Республи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ка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8" w:right="0" w:hanging="13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2/3</w:t>
            </w:r>
          </w:p>
          <w:p>
            <w:pPr>
              <w:pStyle w:val="TableParagraph"/>
              <w:spacing w:line="206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доля</w:t>
            </w:r>
          </w:p>
        </w:tc>
        <w:tc>
          <w:tcPr>
            <w:tcW w:w="1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07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40,5</w:t>
            </w:r>
          </w:p>
          <w:p>
            <w:pPr>
              <w:pStyle w:val="TableParagraph"/>
              <w:spacing w:line="207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9" w:right="103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Приднестро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вская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Молдавская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Республика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303" w:top="600" w:bottom="500" w:left="180" w:right="14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65.760002pt;margin-top:34.076008pt;width:.1pt;height:62.2pt;mso-position-horizontal-relative:page;mso-position-vertical-relative:page;z-index:-84736" coordorigin="1315,682" coordsize="2,1244">
            <v:shape style="position:absolute;left:1315;top:682;width:2;height:1244" coordorigin="1315,682" coordsize="0,1244" path="m1315,682l1315,1925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66.480003pt;margin-top:130.106003pt;width:.1pt;height:72.4pt;mso-position-horizontal-relative:page;mso-position-vertical-relative:page;z-index:-84712" coordorigin="1330,2602" coordsize="2,1448">
            <v:shape style="position:absolute;left:1330;top:2602;width:2;height:1448" coordorigin="1330,2602" coordsize="0,1448" path="m1330,2602l1330,4050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791"/>
        <w:gridCol w:w="856"/>
        <w:gridCol w:w="1135"/>
        <w:gridCol w:w="1133"/>
        <w:gridCol w:w="1124"/>
        <w:gridCol w:w="1586"/>
        <w:gridCol w:w="991"/>
        <w:gridCol w:w="850"/>
        <w:gridCol w:w="1975"/>
        <w:gridCol w:w="1126"/>
        <w:gridCol w:w="1001"/>
        <w:gridCol w:w="850"/>
        <w:gridCol w:w="1975"/>
      </w:tblGrid>
      <w:tr>
        <w:trPr>
          <w:trHeight w:val="1253" w:hRule="exact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339" w:right="65" w:hanging="15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Олексий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К.О.</w:t>
            </w:r>
          </w:p>
        </w:tc>
        <w:tc>
          <w:tcPr>
            <w:tcW w:w="1647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4" w:right="121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07" w:lineRule="exact" w:before="2"/>
              <w:ind w:left="12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z w:val="18"/>
              </w:rPr>
              <w:t>  и</w:t>
            </w:r>
          </w:p>
          <w:p>
            <w:pPr>
              <w:pStyle w:val="TableParagraph"/>
              <w:spacing w:line="207" w:lineRule="exact"/>
              <w:ind w:left="12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825663,50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825663,50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36" w:hRule="exact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23458,06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23458,06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331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1" w:lineRule="exact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457" w:hRule="exact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318" w:right="67" w:hanging="1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Гулядик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С.Ю.</w:t>
            </w:r>
          </w:p>
        </w:tc>
        <w:tc>
          <w:tcPr>
            <w:tcW w:w="1647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51" w:right="114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Ведущий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благоустройства</w:t>
            </w:r>
          </w:p>
          <w:p>
            <w:pPr>
              <w:pStyle w:val="TableParagraph"/>
              <w:spacing w:line="207" w:lineRule="exact" w:before="2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, </w:t>
            </w:r>
            <w:r>
              <w:rPr>
                <w:rFonts w:ascii="Times New Roman" w:hAnsi="Times New Roman"/>
                <w:spacing w:val="-1"/>
                <w:sz w:val="18"/>
              </w:rPr>
              <w:t>ЖКК</w:t>
            </w:r>
            <w:r>
              <w:rPr>
                <w:rFonts w:ascii="Times New Roman" w:hAnsi="Times New Roman"/>
                <w:sz w:val="18"/>
              </w:rPr>
              <w:t>  и</w:t>
            </w:r>
          </w:p>
          <w:p>
            <w:pPr>
              <w:pStyle w:val="TableParagraph"/>
              <w:spacing w:line="207" w:lineRule="exact"/>
              <w:ind w:left="13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экономики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514250,40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100488,07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16" w:right="119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98" w:right="0" w:hanging="2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¼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доли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3" w:right="198" w:hanging="4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32/100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1100,3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8" w:lineRule="auto"/>
              <w:ind w:left="154" w:right="1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3" w:right="1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41/100</w:t>
            </w:r>
          </w:p>
          <w:p>
            <w:pPr>
              <w:pStyle w:val="TableParagraph"/>
              <w:spacing w:line="240" w:lineRule="auto"/>
              <w:ind w:left="289" w:right="28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</w:p>
          <w:p>
            <w:pPr>
              <w:pStyle w:val="TableParagraph"/>
              <w:spacing w:line="240" w:lineRule="auto"/>
              <w:ind w:left="111" w:right="1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52/100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2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1100,3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718" w:lineRule="auto"/>
              <w:ind w:left="152" w:right="15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69" w:hRule="exact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61704,38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1872" w:hRule="exact"/>
        </w:trPr>
        <w:tc>
          <w:tcPr>
            <w:tcW w:w="2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8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3" w:right="1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41/100</w:t>
            </w:r>
          </w:p>
          <w:p>
            <w:pPr>
              <w:pStyle w:val="TableParagraph"/>
              <w:spacing w:line="240" w:lineRule="auto" w:before="2"/>
              <w:ind w:left="289" w:right="28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дом,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52/100</w:t>
            </w:r>
          </w:p>
          <w:p>
            <w:pPr>
              <w:pStyle w:val="TableParagraph"/>
              <w:spacing w:line="240" w:lineRule="auto" w:before="2"/>
              <w:ind w:left="195" w:right="195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1100,3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211,4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1" w:lineRule="exact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2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12994" w:val="left" w:leader="none"/>
        </w:tabs>
        <w:spacing w:before="69"/>
        <w:ind w:left="152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Глава администрации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Московского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района </w:t>
      </w:r>
      <w:r>
        <w:rPr>
          <w:rFonts w:ascii="Times New Roman" w:hAnsi="Times New Roman"/>
          <w:sz w:val="24"/>
        </w:rPr>
        <w:t>в городе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Твери</w:t>
        <w:tab/>
      </w:r>
      <w:r>
        <w:rPr>
          <w:rFonts w:ascii="Times New Roman" w:hAnsi="Times New Roman"/>
          <w:sz w:val="24"/>
        </w:rPr>
        <w:t>Л.Г. </w:t>
      </w:r>
      <w:r>
        <w:rPr>
          <w:rFonts w:ascii="Times New Roman" w:hAnsi="Times New Roman"/>
          <w:spacing w:val="-1"/>
          <w:sz w:val="24"/>
        </w:rPr>
        <w:t>Хоменко</w:t>
      </w:r>
    </w:p>
    <w:sectPr>
      <w:pgSz w:w="16840" w:h="11910" w:orient="landscape"/>
      <w:pgMar w:header="0" w:footer="303" w:top="580" w:bottom="500" w:left="1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7.48999pt;margin-top:568.160034pt;width:9.6pt;height:13.05pt;mso-position-horizontal-relative:page;mso-position-vertical-relative:page;z-index:-848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2489" w:hanging="877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2019-09-25T17:12:49Z</dcterms:created>
  <dcterms:modified xsi:type="dcterms:W3CDTF">2019-09-25T17:12:49Z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LastSaved">
    <vt:filetime>2019-09-25T00:00:00Z</vt:filetime>
  </property>
</Properties>
</file>